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421F" w14:textId="77777777" w:rsidR="00BD312C" w:rsidRPr="001D615E" w:rsidRDefault="001D615E" w:rsidP="0082257E">
      <w:pPr>
        <w:ind w:left="-567"/>
        <w:rPr>
          <w:rFonts w:ascii="Aptos" w:hAnsi="Aptos"/>
          <w:b/>
          <w:bCs/>
        </w:rPr>
      </w:pPr>
      <w:r w:rsidRPr="001D615E">
        <w:rPr>
          <w:rFonts w:ascii="Aptos" w:hAnsi="Aptos"/>
          <w:b/>
          <w:bCs/>
        </w:rPr>
        <w:t>Candidate Permission Form: GCSE Results collection</w:t>
      </w:r>
    </w:p>
    <w:p w14:paraId="2C9052E4" w14:textId="77777777" w:rsidR="001D615E" w:rsidRPr="001D615E" w:rsidRDefault="001D615E" w:rsidP="0082257E">
      <w:pPr>
        <w:ind w:left="-567"/>
        <w:rPr>
          <w:rFonts w:ascii="Aptos" w:hAnsi="Aptos"/>
        </w:rPr>
      </w:pPr>
    </w:p>
    <w:p w14:paraId="37C8AE13" w14:textId="4570D49F" w:rsidR="001D615E" w:rsidRPr="001D615E" w:rsidRDefault="001D615E" w:rsidP="0082257E">
      <w:pPr>
        <w:ind w:left="-567"/>
        <w:rPr>
          <w:rFonts w:ascii="Aptos" w:hAnsi="Aptos"/>
        </w:rPr>
      </w:pPr>
      <w:r w:rsidRPr="001D615E">
        <w:rPr>
          <w:rFonts w:ascii="Aptos" w:hAnsi="Aptos"/>
        </w:rPr>
        <w:t>Results Day: 2</w:t>
      </w:r>
      <w:r w:rsidR="001C244E">
        <w:rPr>
          <w:rFonts w:ascii="Aptos" w:hAnsi="Aptos"/>
        </w:rPr>
        <w:t>0</w:t>
      </w:r>
      <w:r w:rsidR="001C244E" w:rsidRPr="001C244E">
        <w:rPr>
          <w:rFonts w:ascii="Aptos" w:hAnsi="Aptos"/>
          <w:vertAlign w:val="superscript"/>
        </w:rPr>
        <w:t>th</w:t>
      </w:r>
      <w:r w:rsidR="001C244E">
        <w:rPr>
          <w:rFonts w:ascii="Aptos" w:hAnsi="Aptos"/>
        </w:rPr>
        <w:t xml:space="preserve"> </w:t>
      </w:r>
      <w:r w:rsidRPr="001D615E">
        <w:rPr>
          <w:rFonts w:ascii="Aptos" w:hAnsi="Aptos"/>
        </w:rPr>
        <w:t>August 202</w:t>
      </w:r>
      <w:r w:rsidR="001C244E">
        <w:rPr>
          <w:rFonts w:ascii="Aptos" w:hAnsi="Aptos"/>
        </w:rPr>
        <w:t>6</w:t>
      </w:r>
    </w:p>
    <w:p w14:paraId="28CAE00D" w14:textId="77777777" w:rsidR="001D615E" w:rsidRPr="001D615E" w:rsidRDefault="001D615E" w:rsidP="0082257E">
      <w:pPr>
        <w:ind w:left="-567"/>
        <w:rPr>
          <w:rFonts w:ascii="Aptos" w:hAnsi="Aptos"/>
        </w:rPr>
      </w:pPr>
    </w:p>
    <w:p w14:paraId="0A0221B3" w14:textId="77777777" w:rsidR="001D615E" w:rsidRPr="001D615E" w:rsidRDefault="001D615E" w:rsidP="001D615E">
      <w:pPr>
        <w:ind w:left="-567"/>
        <w:rPr>
          <w:rFonts w:ascii="Aptos" w:hAnsi="Aptos"/>
        </w:rPr>
      </w:pPr>
      <w:r w:rsidRPr="001D615E">
        <w:rPr>
          <w:rFonts w:ascii="Aptos" w:hAnsi="Aptos"/>
        </w:rPr>
        <w:t>Uncollecte</w:t>
      </w:r>
      <w:r w:rsidRPr="00B43089">
        <w:rPr>
          <w:rFonts w:ascii="Aptos" w:hAnsi="Aptos"/>
        </w:rPr>
        <w:t>d results will be posted out at the end of results day by 2</w:t>
      </w:r>
      <w:r w:rsidRPr="00B43089">
        <w:rPr>
          <w:rFonts w:ascii="Aptos" w:hAnsi="Aptos"/>
          <w:vertAlign w:val="superscript"/>
        </w:rPr>
        <w:t>nd</w:t>
      </w:r>
      <w:r w:rsidRPr="00B43089">
        <w:rPr>
          <w:rFonts w:ascii="Aptos" w:hAnsi="Aptos"/>
        </w:rPr>
        <w:t xml:space="preserve"> class mail to the address held on our system</w:t>
      </w:r>
      <w:r w:rsidRPr="00B43089">
        <w:rPr>
          <w:rFonts w:ascii="Aptos" w:hAnsi="Aptos"/>
          <w:vertAlign w:val="superscript"/>
        </w:rPr>
        <w:t>1</w:t>
      </w:r>
      <w:r w:rsidRPr="00B43089">
        <w:rPr>
          <w:rFonts w:ascii="Aptos" w:hAnsi="Aptos"/>
        </w:rPr>
        <w:t xml:space="preserve">. If you </w:t>
      </w:r>
      <w:r w:rsidRPr="001D615E">
        <w:rPr>
          <w:rFonts w:ascii="Aptos" w:hAnsi="Aptos"/>
        </w:rPr>
        <w:t>require your results by either method below, please tick the relevant box and complete the required information.</w:t>
      </w:r>
    </w:p>
    <w:p w14:paraId="0ED394BD" w14:textId="77777777" w:rsidR="001D615E" w:rsidRPr="001D615E" w:rsidRDefault="001D615E" w:rsidP="001D615E">
      <w:pPr>
        <w:ind w:left="-567"/>
        <w:rPr>
          <w:rFonts w:ascii="Aptos" w:hAnsi="Aptos"/>
        </w:rPr>
      </w:pPr>
    </w:p>
    <w:tbl>
      <w:tblPr>
        <w:tblW w:w="10627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0"/>
        <w:gridCol w:w="709"/>
        <w:gridCol w:w="2268"/>
      </w:tblGrid>
      <w:tr w:rsidR="001D615E" w:rsidRPr="001D615E" w14:paraId="44EEA3C2" w14:textId="77777777" w:rsidTr="001D615E">
        <w:trPr>
          <w:trHeight w:val="56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5FDDFCA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  <w:bCs/>
              </w:rPr>
            </w:pPr>
            <w:r w:rsidRPr="001D615E">
              <w:rPr>
                <w:rFonts w:ascii="Aptos" w:hAnsi="Aptos" w:cs="Tahoma"/>
                <w:bCs/>
              </w:rPr>
              <w:t>Candidate name</w:t>
            </w:r>
          </w:p>
        </w:tc>
        <w:tc>
          <w:tcPr>
            <w:tcW w:w="8647" w:type="dxa"/>
            <w:gridSpan w:val="3"/>
            <w:vAlign w:val="center"/>
          </w:tcPr>
          <w:p w14:paraId="577F2D03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</w:rPr>
            </w:pPr>
            <w:r w:rsidRPr="001D615E">
              <w:rPr>
                <w:rFonts w:ascii="Aptos" w:hAnsi="Aptos" w:cs="Tahoma"/>
              </w:rPr>
              <w:t xml:space="preserve"> </w:t>
            </w:r>
          </w:p>
        </w:tc>
      </w:tr>
      <w:tr w:rsidR="001D615E" w:rsidRPr="001D615E" w14:paraId="3074224E" w14:textId="77777777" w:rsidTr="001D615E">
        <w:trPr>
          <w:trHeight w:val="563"/>
        </w:trPr>
        <w:tc>
          <w:tcPr>
            <w:tcW w:w="10627" w:type="dxa"/>
            <w:gridSpan w:val="4"/>
            <w:vAlign w:val="center"/>
          </w:tcPr>
          <w:p w14:paraId="120D10E3" w14:textId="77777777" w:rsidR="001D615E" w:rsidRPr="001D615E" w:rsidRDefault="001D615E" w:rsidP="001D615E">
            <w:pPr>
              <w:pStyle w:val="Headinglevel1"/>
              <w:numPr>
                <w:ilvl w:val="0"/>
                <w:numId w:val="2"/>
              </w:numPr>
              <w:spacing w:before="240" w:line="276" w:lineRule="auto"/>
              <w:ind w:left="318" w:hanging="318"/>
              <w:rPr>
                <w:rFonts w:ascii="Aptos" w:hAnsi="Aptos" w:cs="Tahoma"/>
                <w:b w:val="0"/>
                <w:bCs/>
                <w:color w:val="auto"/>
                <w:szCs w:val="24"/>
              </w:rPr>
            </w:pPr>
            <w:r w:rsidRPr="001D615E">
              <w:rPr>
                <w:rFonts w:ascii="Aptos" w:hAnsi="Aptos" w:cs="Tahoma"/>
                <w:b w:val="0"/>
                <w:bCs/>
                <w:color w:val="auto"/>
                <w:szCs w:val="24"/>
              </w:rPr>
              <w:t>Results should be sent to my email address:                                           @</w:t>
            </w:r>
            <w:r w:rsidRPr="001D615E">
              <w:rPr>
                <w:rFonts w:ascii="Aptos" w:hAnsi="Aptos" w:cs="Tahoma"/>
                <w:b w:val="0"/>
                <w:bCs/>
                <w:color w:val="BFBFBF" w:themeColor="background1" w:themeShade="BF"/>
                <w:szCs w:val="24"/>
                <w:u w:val="single"/>
              </w:rPr>
              <w:t xml:space="preserve">                       </w:t>
            </w:r>
          </w:p>
          <w:p w14:paraId="1A4D8BEA" w14:textId="77777777" w:rsidR="001D615E" w:rsidRPr="001D615E" w:rsidRDefault="001D615E" w:rsidP="001D615E">
            <w:pPr>
              <w:pStyle w:val="Headinglevel1"/>
              <w:numPr>
                <w:ilvl w:val="0"/>
                <w:numId w:val="1"/>
              </w:numPr>
              <w:spacing w:before="120" w:after="0" w:line="276" w:lineRule="auto"/>
              <w:ind w:left="318" w:hanging="318"/>
              <w:rPr>
                <w:rFonts w:ascii="Aptos" w:hAnsi="Aptos" w:cs="Tahoma"/>
                <w:b w:val="0"/>
                <w:bCs/>
                <w:color w:val="auto"/>
                <w:szCs w:val="24"/>
              </w:rPr>
            </w:pPr>
            <w:r w:rsidRPr="001D615E">
              <w:rPr>
                <w:rFonts w:ascii="Aptos" w:hAnsi="Aptos" w:cs="Tahoma"/>
                <w:b w:val="0"/>
                <w:bCs/>
                <w:color w:val="auto"/>
                <w:szCs w:val="24"/>
              </w:rPr>
              <w:t>I give permission for my representative:</w:t>
            </w:r>
            <w:r w:rsidRPr="001D615E">
              <w:rPr>
                <w:rFonts w:ascii="Aptos" w:hAnsi="Aptos" w:cs="Tahoma"/>
                <w:bCs/>
                <w:szCs w:val="24"/>
              </w:rPr>
              <w:t xml:space="preserve"> </w:t>
            </w:r>
            <w:r w:rsidRPr="001D615E">
              <w:rPr>
                <w:rFonts w:ascii="Aptos" w:hAnsi="Aptos" w:cs="Tahoma"/>
                <w:b w:val="0"/>
                <w:bCs/>
                <w:color w:val="BFBFBF" w:themeColor="background1" w:themeShade="BF"/>
                <w:szCs w:val="24"/>
              </w:rPr>
              <w:t>insert name of representative here</w:t>
            </w:r>
          </w:p>
          <w:p w14:paraId="2BFD535F" w14:textId="77777777" w:rsidR="001D615E" w:rsidRPr="001D615E" w:rsidRDefault="001D615E" w:rsidP="00EC4369">
            <w:pPr>
              <w:pStyle w:val="Headinglevel1"/>
              <w:spacing w:after="120"/>
              <w:ind w:left="318"/>
              <w:rPr>
                <w:rFonts w:ascii="Aptos" w:hAnsi="Aptos" w:cs="Tahoma"/>
                <w:b w:val="0"/>
                <w:bCs/>
                <w:color w:val="auto"/>
                <w:szCs w:val="24"/>
              </w:rPr>
            </w:pPr>
            <w:r w:rsidRPr="001D615E">
              <w:rPr>
                <w:rFonts w:ascii="Aptos" w:hAnsi="Aptos" w:cs="Tahoma"/>
                <w:b w:val="0"/>
                <w:bCs/>
                <w:color w:val="auto"/>
                <w:szCs w:val="24"/>
              </w:rPr>
              <w:t>to collect results on my behalf. I confirm that my representative will provide photographic ID on collection</w:t>
            </w:r>
          </w:p>
        </w:tc>
      </w:tr>
      <w:tr w:rsidR="001D615E" w:rsidRPr="001D615E" w14:paraId="0AFE801A" w14:textId="77777777" w:rsidTr="001D615E">
        <w:trPr>
          <w:trHeight w:val="56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254C60D" w14:textId="77777777" w:rsidR="001D615E" w:rsidRPr="001D615E" w:rsidRDefault="001D615E" w:rsidP="00EC4369">
            <w:pPr>
              <w:pStyle w:val="Default"/>
              <w:rPr>
                <w:rFonts w:ascii="Aptos" w:hAnsi="Aptos" w:cs="Tahoma"/>
                <w:bCs/>
                <w:color w:val="auto"/>
              </w:rPr>
            </w:pPr>
            <w:r w:rsidRPr="001D615E">
              <w:rPr>
                <w:rFonts w:ascii="Aptos" w:hAnsi="Aptos" w:cs="Tahoma"/>
                <w:bCs/>
                <w:color w:val="auto"/>
              </w:rPr>
              <w:t>Candidate signature</w:t>
            </w:r>
          </w:p>
        </w:tc>
        <w:tc>
          <w:tcPr>
            <w:tcW w:w="5670" w:type="dxa"/>
            <w:vAlign w:val="center"/>
          </w:tcPr>
          <w:p w14:paraId="393ED802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AF1A529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  <w:bCs/>
              </w:rPr>
            </w:pPr>
            <w:r w:rsidRPr="001D615E">
              <w:rPr>
                <w:rFonts w:ascii="Aptos" w:hAnsi="Aptos" w:cs="Tahoma"/>
                <w:bCs/>
              </w:rPr>
              <w:t>Date</w:t>
            </w:r>
          </w:p>
        </w:tc>
        <w:tc>
          <w:tcPr>
            <w:tcW w:w="2268" w:type="dxa"/>
            <w:vAlign w:val="center"/>
          </w:tcPr>
          <w:p w14:paraId="6359E6F7" w14:textId="77777777" w:rsidR="001D615E" w:rsidRPr="001D615E" w:rsidRDefault="001D615E" w:rsidP="00EC4369">
            <w:pPr>
              <w:spacing w:beforeLines="60" w:before="144" w:afterLines="60" w:after="144"/>
              <w:rPr>
                <w:rFonts w:ascii="Aptos" w:hAnsi="Aptos" w:cs="Tahoma"/>
                <w:color w:val="FFFFFF" w:themeColor="background1"/>
              </w:rPr>
            </w:pPr>
          </w:p>
        </w:tc>
      </w:tr>
    </w:tbl>
    <w:p w14:paraId="60852E46" w14:textId="77777777" w:rsidR="001D615E" w:rsidRPr="001D615E" w:rsidRDefault="001D615E" w:rsidP="001D615E">
      <w:pPr>
        <w:ind w:left="-567"/>
        <w:rPr>
          <w:rFonts w:ascii="Aptos" w:hAnsi="Aptos"/>
        </w:rPr>
      </w:pPr>
    </w:p>
    <w:p w14:paraId="704D228C" w14:textId="77777777" w:rsidR="001D615E" w:rsidRPr="001D615E" w:rsidRDefault="001D615E" w:rsidP="001D615E">
      <w:pPr>
        <w:ind w:left="-567"/>
        <w:rPr>
          <w:rFonts w:ascii="Aptos" w:hAnsi="Aptos"/>
        </w:rPr>
      </w:pPr>
    </w:p>
    <w:p w14:paraId="5A333D02" w14:textId="77777777" w:rsidR="001D615E" w:rsidRPr="001D615E" w:rsidRDefault="001D615E" w:rsidP="001D615E">
      <w:pPr>
        <w:spacing w:before="120" w:after="120"/>
        <w:rPr>
          <w:rFonts w:ascii="Aptos" w:hAnsi="Aptos"/>
          <w:b/>
          <w:sz w:val="18"/>
          <w:szCs w:val="18"/>
        </w:rPr>
      </w:pPr>
      <w:r w:rsidRPr="001D615E">
        <w:rPr>
          <w:rFonts w:ascii="Aptos" w:hAnsi="Aptos"/>
          <w:sz w:val="18"/>
          <w:szCs w:val="18"/>
          <w:vertAlign w:val="superscript"/>
        </w:rPr>
        <w:t xml:space="preserve">1 </w:t>
      </w:r>
      <w:r w:rsidRPr="001D615E">
        <w:rPr>
          <w:rFonts w:ascii="Aptos" w:hAnsi="Aptos"/>
          <w:sz w:val="18"/>
          <w:szCs w:val="18"/>
        </w:rPr>
        <w:t>Any change of address should be notified</w:t>
      </w:r>
      <w:r w:rsidRPr="001D615E">
        <w:rPr>
          <w:rFonts w:ascii="Aptos" w:hAnsi="Aptos" w:cs="Tahoma"/>
          <w:noProof/>
          <w:sz w:val="20"/>
          <w:szCs w:val="20"/>
        </w:rPr>
        <w:t xml:space="preserve"> </w:t>
      </w:r>
      <w:r w:rsidRPr="001D615E">
        <w:rPr>
          <w:rFonts w:ascii="Aptos" w:hAnsi="Aptos"/>
          <w:sz w:val="18"/>
          <w:szCs w:val="18"/>
        </w:rPr>
        <w:t>through the official change in details process. The centre does not take any responsibility for results information sent out to addresses where this process has not been followed.</w:t>
      </w:r>
    </w:p>
    <w:p w14:paraId="7AB86225" w14:textId="77777777" w:rsidR="001D615E" w:rsidRPr="001D615E" w:rsidRDefault="001D615E" w:rsidP="001D615E">
      <w:pPr>
        <w:ind w:left="-567"/>
        <w:rPr>
          <w:rFonts w:ascii="Aptos" w:hAnsi="Aptos"/>
        </w:rPr>
      </w:pPr>
    </w:p>
    <w:p w14:paraId="0E9A1F47" w14:textId="3E11020E" w:rsidR="001D615E" w:rsidRPr="001D615E" w:rsidRDefault="001D615E" w:rsidP="001D615E">
      <w:pPr>
        <w:ind w:left="-567"/>
        <w:rPr>
          <w:rFonts w:ascii="Aptos" w:hAnsi="Aptos"/>
        </w:rPr>
      </w:pPr>
      <w:r w:rsidRPr="001D615E">
        <w:rPr>
          <w:rFonts w:ascii="Aptos" w:hAnsi="Aptos"/>
        </w:rPr>
        <w:t xml:space="preserve">Completed forms should be returned to Mrs Ambrose, Exams Manager, </w:t>
      </w:r>
      <w:hyperlink r:id="rId10" w:history="1">
        <w:r w:rsidR="001C244E" w:rsidRPr="008C26DC">
          <w:rPr>
            <w:rStyle w:val="Hyperlink"/>
            <w:rFonts w:ascii="Aptos" w:hAnsi="Aptos"/>
          </w:rPr>
          <w:t>exams@reephamhigh.org.uk</w:t>
        </w:r>
      </w:hyperlink>
      <w:r w:rsidR="001C244E">
        <w:rPr>
          <w:rFonts w:ascii="Aptos" w:hAnsi="Aptos"/>
        </w:rPr>
        <w:t xml:space="preserve">, </w:t>
      </w:r>
      <w:r w:rsidRPr="001D615E">
        <w:rPr>
          <w:rFonts w:ascii="Aptos" w:hAnsi="Aptos"/>
        </w:rPr>
        <w:t>by 1</w:t>
      </w:r>
      <w:r w:rsidR="00B43089">
        <w:rPr>
          <w:rFonts w:ascii="Aptos" w:hAnsi="Aptos"/>
        </w:rPr>
        <w:t>6</w:t>
      </w:r>
      <w:r w:rsidRPr="001D615E">
        <w:rPr>
          <w:rFonts w:ascii="Aptos" w:hAnsi="Aptos"/>
          <w:vertAlign w:val="superscript"/>
        </w:rPr>
        <w:t>th</w:t>
      </w:r>
      <w:r w:rsidRPr="001D615E">
        <w:rPr>
          <w:rFonts w:ascii="Aptos" w:hAnsi="Aptos"/>
        </w:rPr>
        <w:t xml:space="preserve"> July 202</w:t>
      </w:r>
      <w:r w:rsidR="001C244E">
        <w:rPr>
          <w:rFonts w:ascii="Aptos" w:hAnsi="Aptos"/>
        </w:rPr>
        <w:t>6</w:t>
      </w:r>
      <w:r w:rsidRPr="001D615E">
        <w:rPr>
          <w:rFonts w:ascii="Aptos" w:hAnsi="Aptos"/>
        </w:rPr>
        <w:t>.</w:t>
      </w:r>
    </w:p>
    <w:p w14:paraId="49AEA7C1" w14:textId="77777777" w:rsidR="001D615E" w:rsidRPr="001D615E" w:rsidRDefault="001D615E" w:rsidP="001D615E">
      <w:pPr>
        <w:rPr>
          <w:rFonts w:ascii="Aptos" w:hAnsi="Aptos"/>
        </w:rPr>
      </w:pPr>
    </w:p>
    <w:p w14:paraId="4C668376" w14:textId="77777777" w:rsidR="001D615E" w:rsidRPr="001D615E" w:rsidRDefault="001D615E" w:rsidP="001D615E">
      <w:pPr>
        <w:rPr>
          <w:rFonts w:ascii="Aptos" w:hAnsi="Aptos"/>
        </w:rPr>
      </w:pPr>
    </w:p>
    <w:p w14:paraId="13CE125F" w14:textId="77777777" w:rsidR="001D615E" w:rsidRPr="001D615E" w:rsidRDefault="001D615E" w:rsidP="001D615E">
      <w:pPr>
        <w:rPr>
          <w:rFonts w:ascii="Aptos" w:hAnsi="Aptos"/>
        </w:rPr>
      </w:pPr>
    </w:p>
    <w:sectPr w:rsidR="001D615E" w:rsidRPr="001D615E" w:rsidSect="0082257E">
      <w:footerReference w:type="default" r:id="rId11"/>
      <w:headerReference w:type="first" r:id="rId12"/>
      <w:footerReference w:type="first" r:id="rId13"/>
      <w:pgSz w:w="11900" w:h="16840"/>
      <w:pgMar w:top="1440" w:right="1440" w:bottom="1440" w:left="129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9E7D" w14:textId="77777777" w:rsidR="00ED4ABB" w:rsidRDefault="00ED4ABB" w:rsidP="00A356DB">
      <w:r>
        <w:separator/>
      </w:r>
    </w:p>
  </w:endnote>
  <w:endnote w:type="continuationSeparator" w:id="0">
    <w:p w14:paraId="02C9A042" w14:textId="77777777" w:rsidR="00ED4ABB" w:rsidRDefault="00ED4ABB" w:rsidP="00A3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7FC" w14:textId="77777777" w:rsidR="00A356DB" w:rsidRPr="00A356DB" w:rsidRDefault="00A356DB" w:rsidP="00A356DB">
    <w:pPr>
      <w:pStyle w:val="Footer"/>
      <w:ind w:hanging="1276"/>
    </w:pPr>
    <w:r>
      <w:rPr>
        <w:noProof/>
      </w:rPr>
      <w:drawing>
        <wp:inline distT="0" distB="0" distL="0" distR="0" wp14:anchorId="140523CE" wp14:editId="0677A52B">
          <wp:extent cx="7402286" cy="1505078"/>
          <wp:effectExtent l="0" t="0" r="1905" b="6350"/>
          <wp:docPr id="141872399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54479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5" cy="1534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7AD7" w14:textId="77777777" w:rsidR="00A356DB" w:rsidRDefault="00A356DB" w:rsidP="0082257E">
    <w:pPr>
      <w:pStyle w:val="Footer"/>
      <w:ind w:left="-567" w:hanging="709"/>
    </w:pPr>
    <w:r>
      <w:rPr>
        <w:noProof/>
      </w:rPr>
      <w:drawing>
        <wp:inline distT="0" distB="0" distL="0" distR="0" wp14:anchorId="2D2AFB74" wp14:editId="4EAFE241">
          <wp:extent cx="7402195" cy="1505058"/>
          <wp:effectExtent l="0" t="0" r="1905" b="6350"/>
          <wp:docPr id="1433643924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691180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01" cy="1531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9205" w14:textId="77777777" w:rsidR="00ED4ABB" w:rsidRDefault="00ED4ABB" w:rsidP="00A356DB">
      <w:r>
        <w:separator/>
      </w:r>
    </w:p>
  </w:footnote>
  <w:footnote w:type="continuationSeparator" w:id="0">
    <w:p w14:paraId="039FD552" w14:textId="77777777" w:rsidR="00ED4ABB" w:rsidRDefault="00ED4ABB" w:rsidP="00A3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AED6" w14:textId="77777777" w:rsidR="00A356DB" w:rsidRDefault="00A356DB" w:rsidP="00A356DB">
    <w:pPr>
      <w:pStyle w:val="Header"/>
      <w:ind w:hanging="1276"/>
    </w:pPr>
    <w:r>
      <w:rPr>
        <w:noProof/>
      </w:rPr>
      <w:drawing>
        <wp:inline distT="0" distB="0" distL="0" distR="0" wp14:anchorId="01146963" wp14:editId="21CD2C8C">
          <wp:extent cx="7402286" cy="1654436"/>
          <wp:effectExtent l="0" t="0" r="1905" b="0"/>
          <wp:docPr id="576435931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23774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61" cy="1668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C4F83" w14:textId="77777777" w:rsidR="00A356DB" w:rsidRDefault="00A35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4D04"/>
    <w:multiLevelType w:val="hybridMultilevel"/>
    <w:tmpl w:val="A63CCD7A"/>
    <w:lvl w:ilvl="0" w:tplc="A4AA7C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D5DBE"/>
    <w:multiLevelType w:val="hybridMultilevel"/>
    <w:tmpl w:val="0742B662"/>
    <w:lvl w:ilvl="0" w:tplc="E6DE5A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29996">
    <w:abstractNumId w:val="1"/>
  </w:num>
  <w:num w:numId="2" w16cid:durableId="148631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14"/>
    <w:rsid w:val="00152984"/>
    <w:rsid w:val="001C244E"/>
    <w:rsid w:val="001D615E"/>
    <w:rsid w:val="002566DB"/>
    <w:rsid w:val="00271A69"/>
    <w:rsid w:val="00482BF3"/>
    <w:rsid w:val="006B3290"/>
    <w:rsid w:val="00812A1F"/>
    <w:rsid w:val="0082257E"/>
    <w:rsid w:val="00A356DB"/>
    <w:rsid w:val="00B32FDA"/>
    <w:rsid w:val="00B43089"/>
    <w:rsid w:val="00BD312C"/>
    <w:rsid w:val="00EB2214"/>
    <w:rsid w:val="00E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7E7B"/>
  <w15:chartTrackingRefBased/>
  <w15:docId w15:val="{5B6E17BF-76D7-4152-9A29-8CBC25D6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6DB"/>
  </w:style>
  <w:style w:type="paragraph" w:styleId="Footer">
    <w:name w:val="footer"/>
    <w:basedOn w:val="Normal"/>
    <w:link w:val="FooterChar"/>
    <w:uiPriority w:val="99"/>
    <w:unhideWhenUsed/>
    <w:rsid w:val="00A35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6DB"/>
  </w:style>
  <w:style w:type="paragraph" w:customStyle="1" w:styleId="Headinglevel1">
    <w:name w:val="Heading level 1"/>
    <w:basedOn w:val="Normal"/>
    <w:qFormat/>
    <w:rsid w:val="001D615E"/>
    <w:pPr>
      <w:spacing w:after="240"/>
      <w:outlineLvl w:val="0"/>
    </w:pPr>
    <w:rPr>
      <w:rFonts w:ascii="Tahoma" w:eastAsia="Times New Roman" w:hAnsi="Tahoma" w:cs="Times New Roman"/>
      <w:b/>
      <w:color w:val="003399"/>
      <w:kern w:val="0"/>
      <w:szCs w:val="28"/>
      <w:lang w:eastAsia="en-GB"/>
      <w14:ligatures w14:val="none"/>
    </w:rPr>
  </w:style>
  <w:style w:type="paragraph" w:customStyle="1" w:styleId="Default">
    <w:name w:val="Default"/>
    <w:rsid w:val="001D615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C2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xams@reephamhig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brose\Synergy%20Multi-Academy%20Trust\RHSC%20Staff%20-%20Exams\Results\2025\Candidate%20permission%20form%20-%20GCSE%20Resul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ccessed xmlns="bfe72cd4-5de8-44f3-bcb9-4e4b78d78579" xsi:nil="true"/>
    <lcf76f155ced4ddcb4097134ff3c332f xmlns="bfe72cd4-5de8-44f3-bcb9-4e4b78d78579">
      <Terms xmlns="http://schemas.microsoft.com/office/infopath/2007/PartnerControls"/>
    </lcf76f155ced4ddcb4097134ff3c332f>
    <TaxCatchAll xmlns="22f59333-07dd-4348-bbcd-8c36bc1bb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5C8DB6524E042920744FAE0E40E34" ma:contentTypeVersion="19" ma:contentTypeDescription="Create a new document." ma:contentTypeScope="" ma:versionID="1a05b7646520c25defa78206c1fbe74e">
  <xsd:schema xmlns:xsd="http://www.w3.org/2001/XMLSchema" xmlns:xs="http://www.w3.org/2001/XMLSchema" xmlns:p="http://schemas.microsoft.com/office/2006/metadata/properties" xmlns:ns2="bfe72cd4-5de8-44f3-bcb9-4e4b78d78579" xmlns:ns3="22f59333-07dd-4348-bbcd-8c36bc1bb6bd" targetNamespace="http://schemas.microsoft.com/office/2006/metadata/properties" ma:root="true" ma:fieldsID="d7cd5cbd3a93b5c46ea5b69b472b1e68" ns2:_="" ns3:_="">
    <xsd:import namespace="bfe72cd4-5de8-44f3-bcb9-4e4b78d78579"/>
    <xsd:import namespace="22f59333-07dd-4348-bbcd-8c36bc1bb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access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2cd4-5de8-44f3-bcb9-4e4b78d78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c75037-beba-46f7-960b-ede9acc49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ccessed" ma:index="25" nillable="true" ma:displayName="dateaccessed" ma:format="DateOnly" ma:internalName="dateaccessed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59333-07dd-4348-bbcd-8c36bc1bb6b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6c9b8a4-5ab7-4e38-b4de-59c7e1d65cc3}" ma:internalName="TaxCatchAll" ma:showField="CatchAllData" ma:web="22f59333-07dd-4348-bbcd-8c36bc1bb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A1311-D8D3-4F44-9BC6-1561A88D43DA}">
  <ds:schemaRefs>
    <ds:schemaRef ds:uri="http://schemas.microsoft.com/office/2006/metadata/properties"/>
    <ds:schemaRef ds:uri="http://schemas.microsoft.com/office/infopath/2007/PartnerControls"/>
    <ds:schemaRef ds:uri="bfe72cd4-5de8-44f3-bcb9-4e4b78d78579"/>
    <ds:schemaRef ds:uri="22f59333-07dd-4348-bbcd-8c36bc1bb6bd"/>
  </ds:schemaRefs>
</ds:datastoreItem>
</file>

<file path=customXml/itemProps2.xml><?xml version="1.0" encoding="utf-8"?>
<ds:datastoreItem xmlns:ds="http://schemas.openxmlformats.org/officeDocument/2006/customXml" ds:itemID="{89040078-304D-41A6-A5C2-5A7DDAC6E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E3F2B-3748-45A9-9D52-227C981C4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72cd4-5de8-44f3-bcb9-4e4b78d78579"/>
    <ds:schemaRef ds:uri="22f59333-07dd-4348-bbcd-8c36bc1bb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Candidate permission form - GCSE Results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 Ambrose</dc:creator>
  <cp:keywords/>
  <dc:description/>
  <cp:lastModifiedBy>Scarlet Ambrose</cp:lastModifiedBy>
  <cp:revision>3</cp:revision>
  <dcterms:created xsi:type="dcterms:W3CDTF">2026-04-16T10:21:00Z</dcterms:created>
  <dcterms:modified xsi:type="dcterms:W3CDTF">2026-07-07T10:34:00Z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0x01010053F5C8DB6524E042920744FAE0E40E34</vt:lpwstr>
  </property>
  <property fmtid="{D5CDD505-2E9C-101B-9397-08002B2CF9AE}" pid="3" name="MediaServiceImageTags">
    <vt:lpwstr/>
  </property>
</Properties>
</file>